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68" w:rsidRDefault="003C3168" w:rsidP="004D5343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TÜRKİYE WUSHU KUNG-FU FEDERASYONU </w:t>
      </w:r>
    </w:p>
    <w:p w:rsidR="003C3168" w:rsidRPr="003E1240" w:rsidRDefault="003C3168" w:rsidP="00992903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AİKİDO BRANŞI DAN SINAV SORUSU VE YÖNETMELİĞİ</w:t>
      </w:r>
    </w:p>
    <w:p w:rsidR="003C3168" w:rsidRPr="006373A3" w:rsidRDefault="003C3168" w:rsidP="004D5343">
      <w:pPr>
        <w:jc w:val="center"/>
        <w:rPr>
          <w:rFonts w:cs="Calibri"/>
          <w:sz w:val="24"/>
          <w:szCs w:val="24"/>
        </w:rPr>
      </w:pPr>
    </w:p>
    <w:p w:rsidR="003C3168" w:rsidRPr="003E1240" w:rsidRDefault="003C3168" w:rsidP="004D5343">
      <w:pPr>
        <w:ind w:firstLine="708"/>
        <w:rPr>
          <w:rFonts w:cs="Calibri"/>
          <w:color w:val="1D2129"/>
          <w:sz w:val="28"/>
          <w:szCs w:val="28"/>
          <w:shd w:val="clear" w:color="auto" w:fill="FFFFFF"/>
        </w:rPr>
      </w:pPr>
      <w:r w:rsidRPr="003E1240">
        <w:rPr>
          <w:rFonts w:cs="Calibri"/>
          <w:sz w:val="28"/>
          <w:szCs w:val="28"/>
        </w:rPr>
        <w:t xml:space="preserve">Sınav Kurulu, sınava giren adayların yönetmelikte belirtilen kılık , kıyafet, tutum ve davranışları dahil olmak üzere </w:t>
      </w:r>
      <w:r w:rsidRPr="003E1240">
        <w:rPr>
          <w:rFonts w:cs="Calibri"/>
          <w:color w:val="1D2129"/>
          <w:sz w:val="28"/>
          <w:szCs w:val="28"/>
          <w:shd w:val="clear" w:color="auto" w:fill="FFFFFF"/>
        </w:rPr>
        <w:t>teknik becerilerini, sordukları teknikleri uygulayışlarını ve uyumluluklarını değerlendirir. Dolayısıyla seminer hocaları tarafından sınava girecek adaylara oturuşlar, temel sınav düzeni hakkında bilgi verilecektir ve verilen bu bilgilerin uygulamaları sınavda beklenecektir.</w:t>
      </w:r>
    </w:p>
    <w:p w:rsidR="003C3168" w:rsidRPr="003E1240" w:rsidRDefault="003C3168" w:rsidP="004D5343">
      <w:pPr>
        <w:ind w:firstLine="708"/>
        <w:rPr>
          <w:rFonts w:cs="Calibri"/>
          <w:color w:val="1D2129"/>
          <w:sz w:val="28"/>
          <w:szCs w:val="28"/>
          <w:shd w:val="clear" w:color="auto" w:fill="FFFFFF"/>
        </w:rPr>
      </w:pPr>
      <w:r w:rsidRPr="003E1240">
        <w:rPr>
          <w:rFonts w:cs="Calibri"/>
          <w:color w:val="1D2129"/>
          <w:sz w:val="28"/>
          <w:szCs w:val="28"/>
          <w:shd w:val="clear" w:color="auto" w:fill="FFFFFF"/>
        </w:rPr>
        <w:t>Sınav adayları sınavda hem ukelik hem torilik yapacaktır. Sınav Kurulu tarafından sınav anında mevcut listeye göre  eşleşmeler belirlenecektir.</w:t>
      </w:r>
    </w:p>
    <w:p w:rsidR="003C3168" w:rsidRPr="003E1240" w:rsidRDefault="003C3168" w:rsidP="004D5343">
      <w:pPr>
        <w:ind w:firstLine="708"/>
        <w:rPr>
          <w:rFonts w:cs="Calibri"/>
          <w:color w:val="1D2129"/>
          <w:sz w:val="28"/>
          <w:szCs w:val="28"/>
          <w:shd w:val="clear" w:color="auto" w:fill="FFFFFF"/>
        </w:rPr>
      </w:pPr>
      <w:r w:rsidRPr="003E1240">
        <w:rPr>
          <w:rFonts w:cs="Calibri"/>
          <w:color w:val="1D2129"/>
          <w:sz w:val="28"/>
          <w:szCs w:val="28"/>
          <w:shd w:val="clear" w:color="auto" w:fill="FFFFFF"/>
        </w:rPr>
        <w:t xml:space="preserve">Sınav adaylarından sınav boyunca </w:t>
      </w: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</w:t>
      </w:r>
      <w:r w:rsidRPr="003E1240">
        <w:rPr>
          <w:rFonts w:cs="Calibri"/>
          <w:color w:val="1D2129"/>
          <w:sz w:val="28"/>
          <w:szCs w:val="28"/>
          <w:shd w:val="clear" w:color="auto" w:fill="FFFFFF"/>
        </w:rPr>
        <w:t>Seiza ya da Agura (bağdaş) pozisyonunda oturmaları beklenir.</w:t>
      </w:r>
    </w:p>
    <w:p w:rsidR="003C3168" w:rsidRPr="003E1240" w:rsidRDefault="003C3168" w:rsidP="004D5343">
      <w:pPr>
        <w:ind w:firstLine="708"/>
        <w:rPr>
          <w:rFonts w:cs="Calibri"/>
          <w:color w:val="1D2129"/>
          <w:sz w:val="28"/>
          <w:szCs w:val="28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4D5343">
      <w:pPr>
        <w:ind w:firstLine="70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Pr="003E1240" w:rsidRDefault="003C3168" w:rsidP="004D5343">
      <w:pPr>
        <w:ind w:firstLine="708"/>
        <w:rPr>
          <w:rFonts w:cs="Calibri"/>
          <w:b/>
          <w:color w:val="FF0000"/>
          <w:sz w:val="36"/>
          <w:szCs w:val="36"/>
          <w:u w:val="single"/>
          <w:shd w:val="clear" w:color="auto" w:fill="FFFFFF"/>
        </w:rPr>
      </w:pPr>
      <w:r w:rsidRPr="003E1240">
        <w:rPr>
          <w:rFonts w:cs="Calibri"/>
          <w:b/>
          <w:color w:val="FF0000"/>
          <w:sz w:val="36"/>
          <w:szCs w:val="36"/>
          <w:u w:val="single"/>
          <w:shd w:val="clear" w:color="auto" w:fill="FFFFFF"/>
        </w:rPr>
        <w:t>1. DAN (SHODAN)</w:t>
      </w:r>
    </w:p>
    <w:p w:rsidR="003C3168" w:rsidRPr="003E1240" w:rsidRDefault="003C3168" w:rsidP="00203C5B">
      <w:pPr>
        <w:pStyle w:val="ListParagraph"/>
        <w:ind w:left="1428"/>
        <w:rPr>
          <w:rFonts w:cs="Calibri"/>
          <w:b/>
          <w:color w:val="FF0000"/>
          <w:sz w:val="24"/>
          <w:szCs w:val="24"/>
          <w:u w:val="single"/>
          <w:shd w:val="clear" w:color="auto" w:fill="FFFFFF"/>
        </w:rPr>
      </w:pPr>
    </w:p>
    <w:p w:rsidR="003C3168" w:rsidRPr="003B112E" w:rsidRDefault="003C3168" w:rsidP="00203C5B">
      <w:pPr>
        <w:pStyle w:val="ListParagraph"/>
        <w:ind w:left="1428"/>
        <w:rPr>
          <w:rFonts w:cs="Calibri"/>
          <w:b/>
          <w:color w:val="1D2129"/>
          <w:sz w:val="32"/>
          <w:szCs w:val="32"/>
          <w:shd w:val="clear" w:color="auto" w:fill="FFFFFF"/>
        </w:rPr>
      </w:pPr>
      <w:r w:rsidRPr="003B112E">
        <w:rPr>
          <w:rFonts w:cs="Calibri"/>
          <w:b/>
          <w:color w:val="1D2129"/>
          <w:sz w:val="32"/>
          <w:szCs w:val="32"/>
          <w:shd w:val="clear" w:color="auto" w:fill="FFFFFF"/>
        </w:rPr>
        <w:t>Suwari Waza</w:t>
      </w:r>
    </w:p>
    <w:p w:rsidR="003C3168" w:rsidRPr="00C9408B" w:rsidRDefault="003C3168" w:rsidP="00203C5B">
      <w:pPr>
        <w:pStyle w:val="ListParagraph"/>
        <w:ind w:left="1428"/>
        <w:rPr>
          <w:rFonts w:cs="Calibri"/>
          <w:color w:val="1D2129"/>
          <w:sz w:val="32"/>
          <w:szCs w:val="32"/>
          <w:shd w:val="clear" w:color="auto" w:fill="FFFFFF"/>
        </w:rPr>
      </w:pPr>
    </w:p>
    <w:p w:rsidR="003C3168" w:rsidRDefault="003C3168" w:rsidP="006373A3">
      <w:pPr>
        <w:pStyle w:val="ListParagraph"/>
        <w:numPr>
          <w:ilvl w:val="0"/>
          <w:numId w:val="2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 xml:space="preserve">Shomenuchi </w:t>
      </w:r>
    </w:p>
    <w:p w:rsidR="003C3168" w:rsidRPr="00C9408B" w:rsidRDefault="003C3168" w:rsidP="00C9408B">
      <w:pPr>
        <w:pStyle w:val="ListParagraph"/>
        <w:ind w:left="2148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(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İkkyo - Nikyo - Sankyo - Yonkyo – Gokyo</w:t>
      </w:r>
      <w:r>
        <w:rPr>
          <w:rFonts w:cs="Calibri"/>
          <w:color w:val="1D2129"/>
          <w:sz w:val="28"/>
          <w:szCs w:val="28"/>
          <w:shd w:val="clear" w:color="auto" w:fill="FFFFFF"/>
        </w:rPr>
        <w:t>)</w:t>
      </w:r>
    </w:p>
    <w:p w:rsidR="003C3168" w:rsidRDefault="003C3168" w:rsidP="00C9408B">
      <w:pPr>
        <w:pStyle w:val="ListParagraph"/>
        <w:ind w:left="1428"/>
        <w:rPr>
          <w:rFonts w:cs="Calibri"/>
          <w:color w:val="1D2129"/>
          <w:sz w:val="24"/>
          <w:szCs w:val="24"/>
          <w:u w:val="single"/>
          <w:shd w:val="clear" w:color="auto" w:fill="FFFFFF"/>
        </w:rPr>
      </w:pPr>
    </w:p>
    <w:p w:rsidR="003C3168" w:rsidRPr="003B112E" w:rsidRDefault="003C3168" w:rsidP="00C9408B">
      <w:pPr>
        <w:pStyle w:val="ListParagraph"/>
        <w:ind w:left="1428"/>
        <w:rPr>
          <w:rFonts w:cs="Calibri"/>
          <w:b/>
          <w:color w:val="1D2129"/>
          <w:sz w:val="32"/>
          <w:szCs w:val="32"/>
          <w:shd w:val="clear" w:color="auto" w:fill="FFFFFF"/>
        </w:rPr>
      </w:pPr>
      <w:r w:rsidRPr="003B112E">
        <w:rPr>
          <w:rFonts w:cs="Calibri"/>
          <w:b/>
          <w:color w:val="1D2129"/>
          <w:sz w:val="32"/>
          <w:szCs w:val="32"/>
          <w:shd w:val="clear" w:color="auto" w:fill="FFFFFF"/>
        </w:rPr>
        <w:t>Hanmi Handachi Waza</w:t>
      </w:r>
    </w:p>
    <w:p w:rsidR="003C3168" w:rsidRDefault="003C3168" w:rsidP="00C9408B">
      <w:pPr>
        <w:pStyle w:val="ListParagraph"/>
        <w:ind w:left="178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Pr="00C9408B" w:rsidRDefault="003C3168" w:rsidP="00C9408B">
      <w:pPr>
        <w:pStyle w:val="ListParagraph"/>
        <w:numPr>
          <w:ilvl w:val="0"/>
          <w:numId w:val="2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>Gyaku Hanmi Katetedori (Junte) İkkyo</w:t>
      </w:r>
    </w:p>
    <w:p w:rsidR="003C3168" w:rsidRPr="00C9408B" w:rsidRDefault="003C3168" w:rsidP="00C9408B">
      <w:pPr>
        <w:pStyle w:val="ListParagraph"/>
        <w:numPr>
          <w:ilvl w:val="0"/>
          <w:numId w:val="2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>Gyaku Hanmi Katetedori (Junte ) Shihonage</w:t>
      </w:r>
    </w:p>
    <w:p w:rsidR="003C3168" w:rsidRPr="00C9408B" w:rsidRDefault="003C3168" w:rsidP="00C9408B">
      <w:pPr>
        <w:pStyle w:val="ListParagraph"/>
        <w:ind w:left="1428"/>
        <w:rPr>
          <w:rFonts w:cs="Calibri"/>
          <w:b/>
          <w:color w:val="1D2129"/>
          <w:sz w:val="32"/>
          <w:szCs w:val="32"/>
          <w:u w:val="single"/>
          <w:shd w:val="clear" w:color="auto" w:fill="FFFFFF"/>
        </w:rPr>
      </w:pPr>
    </w:p>
    <w:p w:rsidR="003C3168" w:rsidRPr="003B112E" w:rsidRDefault="003C3168" w:rsidP="00C9408B">
      <w:pPr>
        <w:rPr>
          <w:rFonts w:cs="Calibri"/>
          <w:b/>
          <w:sz w:val="32"/>
          <w:szCs w:val="32"/>
        </w:rPr>
      </w:pPr>
      <w:r w:rsidRPr="003B112E">
        <w:rPr>
          <w:rFonts w:cs="Calibri"/>
          <w:b/>
          <w:color w:val="1D2129"/>
          <w:sz w:val="32"/>
          <w:szCs w:val="32"/>
          <w:shd w:val="clear" w:color="auto" w:fill="FFFFFF"/>
        </w:rPr>
        <w:t xml:space="preserve">                    </w:t>
      </w:r>
      <w:r w:rsidRPr="003B112E">
        <w:rPr>
          <w:rFonts w:cs="Calibri"/>
          <w:b/>
          <w:sz w:val="32"/>
          <w:szCs w:val="32"/>
        </w:rPr>
        <w:t>Tachiwaza</w:t>
      </w:r>
    </w:p>
    <w:p w:rsidR="003C3168" w:rsidRPr="006373A3" w:rsidRDefault="003C3168" w:rsidP="00C9408B">
      <w:pPr>
        <w:pStyle w:val="ListParagraph"/>
        <w:ind w:left="177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Pr="00C9408B" w:rsidRDefault="003C3168" w:rsidP="006373A3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>Ai Hanmi (Kosa katate dori) Jiyuwaza*</w:t>
      </w:r>
    </w:p>
    <w:p w:rsidR="003C3168" w:rsidRPr="00C9408B" w:rsidRDefault="003C3168" w:rsidP="006373A3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>Gyaku Hanmi (Jun te dori) Jiyuwaza*</w:t>
      </w:r>
    </w:p>
    <w:p w:rsidR="003C3168" w:rsidRDefault="003C3168" w:rsidP="006373A3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>Tsuki Jiyuwaza*</w:t>
      </w:r>
    </w:p>
    <w:p w:rsidR="003C3168" w:rsidRPr="00C9408B" w:rsidRDefault="003C3168" w:rsidP="006373A3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Gyaku Hanmi Katetedori Koshinage</w:t>
      </w:r>
    </w:p>
    <w:p w:rsidR="003C3168" w:rsidRDefault="003C3168" w:rsidP="00C9408B">
      <w:pPr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t xml:space="preserve">                   </w:t>
      </w:r>
    </w:p>
    <w:p w:rsidR="003C3168" w:rsidRPr="003B112E" w:rsidRDefault="003C3168" w:rsidP="00C9408B">
      <w:pPr>
        <w:rPr>
          <w:rFonts w:cs="Calibri"/>
          <w:b/>
          <w:sz w:val="32"/>
          <w:szCs w:val="32"/>
        </w:rPr>
      </w:pPr>
      <w:r w:rsidRPr="003B112E">
        <w:rPr>
          <w:rFonts w:cs="Calibri"/>
          <w:b/>
          <w:sz w:val="32"/>
          <w:szCs w:val="32"/>
        </w:rPr>
        <w:t xml:space="preserve">                     Randori</w:t>
      </w:r>
    </w:p>
    <w:p w:rsidR="003C3168" w:rsidRPr="006373A3" w:rsidRDefault="003C3168" w:rsidP="00C9408B">
      <w:pPr>
        <w:pStyle w:val="ListParagraph"/>
        <w:ind w:left="177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Pr="00C9408B" w:rsidRDefault="003C3168" w:rsidP="00C9408B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Ryokatadori Kokyunage 1 dakika (3 Kişi)</w:t>
      </w:r>
    </w:p>
    <w:p w:rsidR="003C3168" w:rsidRDefault="003C3168" w:rsidP="00C9408B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Pr="00907A9E" w:rsidRDefault="003C3168" w:rsidP="008D596D">
      <w:pPr>
        <w:ind w:left="1416"/>
        <w:rPr>
          <w:rFonts w:cs="Calibri"/>
          <w:b/>
          <w:color w:val="1D2129"/>
          <w:sz w:val="24"/>
          <w:szCs w:val="24"/>
          <w:shd w:val="clear" w:color="auto" w:fill="FFFFFF"/>
        </w:rPr>
      </w:pP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>* Jiyuwaza dört fa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>r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klı 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>teknik sağdan ve soldan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, beşinci 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>son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 kilit tekniği 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yapılıp yerde 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>bitirilecektir.</w:t>
      </w:r>
    </w:p>
    <w:p w:rsidR="003C3168" w:rsidRPr="003E1240" w:rsidRDefault="003C3168" w:rsidP="003E1240">
      <w:pPr>
        <w:rPr>
          <w:rFonts w:cs="Calibri"/>
          <w:b/>
          <w:color w:val="FF0000"/>
          <w:sz w:val="36"/>
          <w:szCs w:val="36"/>
          <w:u w:val="single"/>
          <w:shd w:val="clear" w:color="auto" w:fill="FFFFFF"/>
        </w:rPr>
      </w:pPr>
      <w:r>
        <w:rPr>
          <w:rFonts w:cs="Calibri"/>
          <w:b/>
          <w:color w:val="1D2129"/>
          <w:sz w:val="24"/>
          <w:szCs w:val="24"/>
          <w:shd w:val="clear" w:color="auto" w:fill="FFFFFF"/>
        </w:rPr>
        <w:t xml:space="preserve">              </w:t>
      </w:r>
      <w:r w:rsidRPr="003E1240">
        <w:rPr>
          <w:rFonts w:cs="Calibri"/>
          <w:b/>
          <w:color w:val="FF0000"/>
          <w:sz w:val="36"/>
          <w:szCs w:val="36"/>
          <w:u w:val="single"/>
          <w:shd w:val="clear" w:color="auto" w:fill="FFFFFF"/>
        </w:rPr>
        <w:t>2. DAN (NİDAN)</w:t>
      </w:r>
    </w:p>
    <w:p w:rsidR="003C3168" w:rsidRDefault="003C3168" w:rsidP="00907A9E">
      <w:pPr>
        <w:pStyle w:val="ListParagraph"/>
        <w:ind w:left="1428"/>
        <w:rPr>
          <w:rFonts w:cs="Calibri"/>
          <w:b/>
          <w:color w:val="1D2129"/>
          <w:sz w:val="24"/>
          <w:szCs w:val="24"/>
          <w:u w:val="single"/>
          <w:shd w:val="clear" w:color="auto" w:fill="FFFFFF"/>
        </w:rPr>
      </w:pPr>
    </w:p>
    <w:p w:rsidR="003C3168" w:rsidRPr="003B112E" w:rsidRDefault="003C3168" w:rsidP="00907A9E">
      <w:pPr>
        <w:pStyle w:val="ListParagraph"/>
        <w:ind w:left="1428"/>
        <w:rPr>
          <w:rFonts w:cs="Calibri"/>
          <w:b/>
          <w:color w:val="1D2129"/>
          <w:sz w:val="32"/>
          <w:szCs w:val="32"/>
          <w:shd w:val="clear" w:color="auto" w:fill="FFFFFF"/>
        </w:rPr>
      </w:pPr>
      <w:r w:rsidRPr="003B112E">
        <w:rPr>
          <w:rFonts w:cs="Calibri"/>
          <w:b/>
          <w:color w:val="1D2129"/>
          <w:sz w:val="32"/>
          <w:szCs w:val="32"/>
          <w:shd w:val="clear" w:color="auto" w:fill="FFFFFF"/>
        </w:rPr>
        <w:t>Suwari Waza</w:t>
      </w:r>
    </w:p>
    <w:p w:rsidR="003C3168" w:rsidRDefault="003C3168" w:rsidP="00411C06">
      <w:pPr>
        <w:pStyle w:val="ListParagraph"/>
        <w:numPr>
          <w:ilvl w:val="0"/>
          <w:numId w:val="2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 xml:space="preserve">Shomenuchi </w:t>
      </w:r>
    </w:p>
    <w:p w:rsidR="003C3168" w:rsidRPr="00C9408B" w:rsidRDefault="003C3168" w:rsidP="00411C06">
      <w:pPr>
        <w:pStyle w:val="ListParagraph"/>
        <w:ind w:left="2148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(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İk</w:t>
      </w:r>
      <w:r>
        <w:rPr>
          <w:rFonts w:cs="Calibri"/>
          <w:color w:val="1D2129"/>
          <w:sz w:val="28"/>
          <w:szCs w:val="28"/>
          <w:shd w:val="clear" w:color="auto" w:fill="FFFFFF"/>
        </w:rPr>
        <w:t xml:space="preserve">kyo - Nikyo - Sankyo - Yonkyo  - 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Gokyo</w:t>
      </w: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- İriminage)</w:t>
      </w:r>
    </w:p>
    <w:p w:rsidR="003C3168" w:rsidRPr="00C9408B" w:rsidRDefault="003C3168" w:rsidP="00907A9E">
      <w:pPr>
        <w:pStyle w:val="ListParagraph"/>
        <w:ind w:left="1428"/>
        <w:rPr>
          <w:rFonts w:cs="Calibri"/>
          <w:color w:val="1D2129"/>
          <w:sz w:val="32"/>
          <w:szCs w:val="32"/>
          <w:shd w:val="clear" w:color="auto" w:fill="FFFFFF"/>
        </w:rPr>
      </w:pPr>
    </w:p>
    <w:p w:rsidR="003C3168" w:rsidRDefault="003C3168" w:rsidP="00907A9E">
      <w:pPr>
        <w:pStyle w:val="ListParagraph"/>
        <w:ind w:left="1428"/>
        <w:rPr>
          <w:rFonts w:cs="Calibri"/>
          <w:color w:val="1D2129"/>
          <w:sz w:val="24"/>
          <w:szCs w:val="24"/>
          <w:u w:val="single"/>
          <w:shd w:val="clear" w:color="auto" w:fill="FFFFFF"/>
        </w:rPr>
      </w:pPr>
    </w:p>
    <w:p w:rsidR="003C3168" w:rsidRPr="003B112E" w:rsidRDefault="003C3168" w:rsidP="00907A9E">
      <w:pPr>
        <w:pStyle w:val="ListParagraph"/>
        <w:ind w:left="1428"/>
        <w:rPr>
          <w:rFonts w:cs="Calibri"/>
          <w:b/>
          <w:color w:val="1D2129"/>
          <w:sz w:val="32"/>
          <w:szCs w:val="32"/>
          <w:shd w:val="clear" w:color="auto" w:fill="FFFFFF"/>
        </w:rPr>
      </w:pPr>
      <w:r w:rsidRPr="003B112E">
        <w:rPr>
          <w:rFonts w:cs="Calibri"/>
          <w:b/>
          <w:color w:val="1D2129"/>
          <w:sz w:val="32"/>
          <w:szCs w:val="32"/>
          <w:shd w:val="clear" w:color="auto" w:fill="FFFFFF"/>
        </w:rPr>
        <w:t>Hanmi Handachi Waza</w:t>
      </w:r>
    </w:p>
    <w:p w:rsidR="003C3168" w:rsidRDefault="003C3168" w:rsidP="00411C06">
      <w:pPr>
        <w:pStyle w:val="ListParagraph"/>
        <w:numPr>
          <w:ilvl w:val="0"/>
          <w:numId w:val="2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 xml:space="preserve">Gyaku Hanmi Katetedori (Junte) </w:t>
      </w:r>
    </w:p>
    <w:p w:rsidR="003C3168" w:rsidRPr="00C9408B" w:rsidRDefault="003C3168" w:rsidP="00411C06">
      <w:pPr>
        <w:pStyle w:val="ListParagraph"/>
        <w:ind w:left="2148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(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İkkyo</w:t>
      </w: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– Shihonage – Kaitennage (Uchi/Soto)</w:t>
      </w:r>
    </w:p>
    <w:p w:rsidR="003C3168" w:rsidRDefault="003C3168" w:rsidP="00907A9E">
      <w:pPr>
        <w:pStyle w:val="ListParagraph"/>
        <w:ind w:left="1788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Pr="003B112E" w:rsidRDefault="003C3168" w:rsidP="00907A9E">
      <w:pPr>
        <w:rPr>
          <w:rFonts w:cs="Calibri"/>
          <w:b/>
          <w:sz w:val="32"/>
          <w:szCs w:val="32"/>
        </w:rPr>
      </w:pPr>
      <w:r>
        <w:rPr>
          <w:rFonts w:cs="Calibri"/>
          <w:b/>
          <w:color w:val="1D2129"/>
          <w:sz w:val="32"/>
          <w:szCs w:val="32"/>
          <w:shd w:val="clear" w:color="auto" w:fill="FFFFFF"/>
        </w:rPr>
        <w:t xml:space="preserve">                   </w:t>
      </w:r>
      <w:r w:rsidRPr="003B112E">
        <w:rPr>
          <w:rFonts w:cs="Calibri"/>
          <w:b/>
          <w:sz w:val="32"/>
          <w:szCs w:val="32"/>
        </w:rPr>
        <w:t>Tachiwaza</w:t>
      </w:r>
    </w:p>
    <w:p w:rsidR="003C3168" w:rsidRPr="00C9408B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Ai Hanmi (Kosa Katate D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ori) Jiyuwaza*</w:t>
      </w:r>
    </w:p>
    <w:p w:rsidR="003C3168" w:rsidRPr="00C9408B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>Gyaku Hanmi (Jun te dori) Jiyuwaza*</w:t>
      </w:r>
    </w:p>
    <w:p w:rsidR="003C3168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 xml:space="preserve">Shomenuchi 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Jiyuwaza*</w:t>
      </w:r>
    </w:p>
    <w:p w:rsidR="003C3168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Ryotedori Jiyuwaza*</w:t>
      </w:r>
    </w:p>
    <w:p w:rsidR="003C3168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Gyaku Hanmi Katetedori Koshinage</w:t>
      </w:r>
    </w:p>
    <w:p w:rsidR="003C3168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Aihanmi Katetedori Koshinage</w:t>
      </w:r>
    </w:p>
    <w:p w:rsidR="003C3168" w:rsidRDefault="003C3168" w:rsidP="00D919AC">
      <w:pPr>
        <w:pStyle w:val="ListParagraph"/>
        <w:ind w:left="1776"/>
        <w:rPr>
          <w:rFonts w:cs="Calibri"/>
          <w:color w:val="1D2129"/>
          <w:sz w:val="28"/>
          <w:szCs w:val="28"/>
          <w:shd w:val="clear" w:color="auto" w:fill="FFFFFF"/>
        </w:rPr>
      </w:pPr>
    </w:p>
    <w:p w:rsidR="003C3168" w:rsidRPr="006373A3" w:rsidRDefault="003C3168" w:rsidP="00907A9E">
      <w:pPr>
        <w:pStyle w:val="ListParagraph"/>
        <w:ind w:left="177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Pr="00C9408B" w:rsidRDefault="003C3168" w:rsidP="001145E4">
      <w:pPr>
        <w:rPr>
          <w:rFonts w:cs="Calibri"/>
          <w:b/>
          <w:sz w:val="32"/>
          <w:szCs w:val="32"/>
          <w:u w:val="single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                       </w:t>
      </w:r>
      <w:r w:rsidRPr="003B112E">
        <w:rPr>
          <w:rFonts w:cs="Calibri"/>
          <w:b/>
          <w:sz w:val="32"/>
          <w:szCs w:val="32"/>
        </w:rPr>
        <w:t xml:space="preserve">Bukiwaza </w:t>
      </w:r>
    </w:p>
    <w:p w:rsidR="003C3168" w:rsidRPr="00D61EDF" w:rsidRDefault="003C3168" w:rsidP="003B112E">
      <w:pPr>
        <w:pStyle w:val="ListParagraph"/>
        <w:ind w:left="0"/>
        <w:rPr>
          <w:rFonts w:cs="Calibri"/>
          <w:b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         </w:t>
      </w:r>
      <w:r w:rsidRPr="00D61EDF">
        <w:rPr>
          <w:rFonts w:cs="Calibri"/>
          <w:b/>
          <w:color w:val="1D2129"/>
          <w:sz w:val="28"/>
          <w:szCs w:val="28"/>
          <w:shd w:val="clear" w:color="auto" w:fill="FFFFFF"/>
        </w:rPr>
        <w:t>Tanto Dori Tsuki  Jiyuwaza*</w:t>
      </w:r>
    </w:p>
    <w:p w:rsidR="003C3168" w:rsidRPr="00C9408B" w:rsidRDefault="003C3168" w:rsidP="001145E4">
      <w:pPr>
        <w:pStyle w:val="ListParagraph"/>
        <w:ind w:left="2136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(Udekimenage - Kotegaeshi - Katemiwaza - Kubinage - Hijikimeosea  - Kiriotoshi  -  Udekimenage - İkkyo )</w:t>
      </w:r>
    </w:p>
    <w:p w:rsidR="003C3168" w:rsidRDefault="003C3168" w:rsidP="00907A9E">
      <w:p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                        </w:t>
      </w:r>
    </w:p>
    <w:p w:rsidR="003C3168" w:rsidRPr="003B112E" w:rsidRDefault="003C3168" w:rsidP="00907A9E">
      <w:pPr>
        <w:rPr>
          <w:rFonts w:cs="Calibri"/>
          <w:b/>
          <w:sz w:val="32"/>
          <w:szCs w:val="32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                        </w:t>
      </w:r>
      <w:r w:rsidRPr="003B112E">
        <w:rPr>
          <w:rFonts w:cs="Calibri"/>
          <w:b/>
          <w:sz w:val="32"/>
          <w:szCs w:val="32"/>
        </w:rPr>
        <w:t>Randori</w:t>
      </w:r>
    </w:p>
    <w:p w:rsidR="003C3168" w:rsidRPr="00C9408B" w:rsidRDefault="003C3168" w:rsidP="002E3E0B">
      <w:pPr>
        <w:pStyle w:val="ListParagraph"/>
        <w:ind w:left="0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cs="Calibri"/>
          <w:color w:val="1D2129"/>
          <w:sz w:val="28"/>
          <w:szCs w:val="28"/>
          <w:shd w:val="clear" w:color="auto" w:fill="FFFFFF"/>
        </w:rPr>
        <w:t>Ryokatadori Kokyunage 1 dakika ( 3 Kişi)</w:t>
      </w:r>
    </w:p>
    <w:p w:rsidR="003C3168" w:rsidRDefault="003C3168" w:rsidP="003E1240">
      <w:pPr>
        <w:rPr>
          <w:rFonts w:cs="Calibri"/>
          <w:color w:val="1D2129"/>
          <w:sz w:val="24"/>
          <w:szCs w:val="24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</w:t>
      </w:r>
    </w:p>
    <w:p w:rsidR="003C3168" w:rsidRPr="00907A9E" w:rsidRDefault="003C3168" w:rsidP="00992903">
      <w:pPr>
        <w:ind w:left="1416"/>
        <w:rPr>
          <w:rFonts w:cs="Calibri"/>
          <w:b/>
          <w:color w:val="1D2129"/>
          <w:sz w:val="24"/>
          <w:szCs w:val="24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>*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 Jiyuwaza dört fa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>r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klı 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>teknik sağdan ve soldan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, beşinci 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>son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 kilit tekniği 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yapılıp yerde 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>bitirilecektir.</w:t>
      </w:r>
    </w:p>
    <w:p w:rsidR="003C3168" w:rsidRDefault="003C3168" w:rsidP="003E1240">
      <w:pPr>
        <w:rPr>
          <w:rFonts w:cs="Calibri"/>
          <w:color w:val="1D2129"/>
          <w:sz w:val="24"/>
          <w:szCs w:val="24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</w:t>
      </w:r>
    </w:p>
    <w:p w:rsidR="003C3168" w:rsidRPr="003E1240" w:rsidRDefault="003C3168" w:rsidP="003E1240">
      <w:pPr>
        <w:rPr>
          <w:rFonts w:cs="Calibri"/>
          <w:color w:val="1D2129"/>
          <w:sz w:val="24"/>
          <w:szCs w:val="24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</w:t>
      </w:r>
      <w:r w:rsidRPr="003E1240">
        <w:rPr>
          <w:rFonts w:cs="Calibri"/>
          <w:b/>
          <w:color w:val="FF0000"/>
          <w:sz w:val="36"/>
          <w:szCs w:val="36"/>
          <w:u w:val="single"/>
          <w:shd w:val="clear" w:color="auto" w:fill="FFFFFF"/>
        </w:rPr>
        <w:t>3. DAN (SANDAN)</w:t>
      </w:r>
    </w:p>
    <w:p w:rsidR="003C3168" w:rsidRDefault="003C3168" w:rsidP="003B112E">
      <w:pPr>
        <w:pStyle w:val="ListParagraph"/>
        <w:ind w:left="1428"/>
        <w:rPr>
          <w:rFonts w:cs="Calibri"/>
          <w:b/>
          <w:color w:val="1D2129"/>
          <w:sz w:val="24"/>
          <w:szCs w:val="24"/>
          <w:u w:val="single"/>
          <w:shd w:val="clear" w:color="auto" w:fill="FFFFFF"/>
        </w:rPr>
      </w:pPr>
    </w:p>
    <w:p w:rsidR="003C3168" w:rsidRPr="003B112E" w:rsidRDefault="003C3168" w:rsidP="003B112E">
      <w:pPr>
        <w:pStyle w:val="ListParagraph"/>
        <w:ind w:left="1428"/>
        <w:rPr>
          <w:rFonts w:cs="Calibri"/>
          <w:b/>
          <w:color w:val="1D2129"/>
          <w:sz w:val="32"/>
          <w:szCs w:val="32"/>
          <w:shd w:val="clear" w:color="auto" w:fill="FFFFFF"/>
        </w:rPr>
      </w:pPr>
      <w:r w:rsidRPr="003B112E">
        <w:rPr>
          <w:rFonts w:cs="Calibri"/>
          <w:b/>
          <w:color w:val="1D2129"/>
          <w:sz w:val="32"/>
          <w:szCs w:val="32"/>
          <w:shd w:val="clear" w:color="auto" w:fill="FFFFFF"/>
        </w:rPr>
        <w:t>Suwari Waza</w:t>
      </w:r>
    </w:p>
    <w:p w:rsidR="003C3168" w:rsidRDefault="003C3168" w:rsidP="00411C06">
      <w:pPr>
        <w:pStyle w:val="ListParagraph"/>
        <w:numPr>
          <w:ilvl w:val="0"/>
          <w:numId w:val="2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 xml:space="preserve">Shomenuchi </w:t>
      </w:r>
    </w:p>
    <w:p w:rsidR="003C3168" w:rsidRPr="00C9408B" w:rsidRDefault="003C3168" w:rsidP="00411C06">
      <w:pPr>
        <w:pStyle w:val="ListParagraph"/>
        <w:ind w:left="2148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(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İk</w:t>
      </w:r>
      <w:r>
        <w:rPr>
          <w:rFonts w:cs="Calibri"/>
          <w:color w:val="1D2129"/>
          <w:sz w:val="28"/>
          <w:szCs w:val="28"/>
          <w:shd w:val="clear" w:color="auto" w:fill="FFFFFF"/>
        </w:rPr>
        <w:t xml:space="preserve">kyo - Nikyo - Sankyo - Yonkyo  - 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Gokyo</w:t>
      </w: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– İriminage-Kotegaeshi)</w:t>
      </w:r>
    </w:p>
    <w:p w:rsidR="003C3168" w:rsidRPr="003B112E" w:rsidRDefault="003C3168" w:rsidP="00411C06">
      <w:pPr>
        <w:pStyle w:val="ListParagraph"/>
        <w:ind w:left="0"/>
        <w:rPr>
          <w:rFonts w:cs="Calibri"/>
          <w:b/>
          <w:color w:val="1D2129"/>
          <w:sz w:val="32"/>
          <w:szCs w:val="32"/>
          <w:shd w:val="clear" w:color="auto" w:fill="FFFFFF"/>
        </w:rPr>
      </w:pPr>
      <w:r>
        <w:rPr>
          <w:rFonts w:cs="Calibri"/>
          <w:color w:val="1D2129"/>
          <w:sz w:val="32"/>
          <w:szCs w:val="32"/>
          <w:shd w:val="clear" w:color="auto" w:fill="FFFFFF"/>
        </w:rPr>
        <w:t xml:space="preserve">                    </w:t>
      </w:r>
      <w:r w:rsidRPr="003B112E">
        <w:rPr>
          <w:rFonts w:cs="Calibri"/>
          <w:b/>
          <w:color w:val="1D2129"/>
          <w:sz w:val="32"/>
          <w:szCs w:val="32"/>
          <w:shd w:val="clear" w:color="auto" w:fill="FFFFFF"/>
        </w:rPr>
        <w:t>Hanmi Handachi Waza</w:t>
      </w:r>
    </w:p>
    <w:p w:rsidR="003C3168" w:rsidRDefault="003C3168" w:rsidP="00411C06">
      <w:pPr>
        <w:pStyle w:val="ListParagraph"/>
        <w:numPr>
          <w:ilvl w:val="0"/>
          <w:numId w:val="2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 xml:space="preserve">Gyaku Hanmi Katetedori (Junte) </w:t>
      </w:r>
    </w:p>
    <w:p w:rsidR="003C3168" w:rsidRPr="00C9408B" w:rsidRDefault="003C3168" w:rsidP="00411C06">
      <w:pPr>
        <w:pStyle w:val="ListParagraph"/>
        <w:ind w:left="2148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(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İkkyo</w:t>
      </w: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– Nikkyo - Shihonage – İriminage – Kotegaeshi - Kaitennage (Uchi/Soto)</w:t>
      </w:r>
    </w:p>
    <w:p w:rsidR="003C3168" w:rsidRPr="003B112E" w:rsidRDefault="003C3168" w:rsidP="003B112E">
      <w:pPr>
        <w:rPr>
          <w:rFonts w:cs="Calibri"/>
          <w:b/>
          <w:sz w:val="32"/>
          <w:szCs w:val="32"/>
        </w:rPr>
      </w:pPr>
      <w:r>
        <w:rPr>
          <w:rFonts w:cs="Calibri"/>
          <w:b/>
          <w:color w:val="1D2129"/>
          <w:sz w:val="32"/>
          <w:szCs w:val="32"/>
          <w:shd w:val="clear" w:color="auto" w:fill="FFFFFF"/>
        </w:rPr>
        <w:t xml:space="preserve">                    </w:t>
      </w:r>
      <w:r w:rsidRPr="003B112E">
        <w:rPr>
          <w:rFonts w:cs="Calibri"/>
          <w:b/>
          <w:sz w:val="32"/>
          <w:szCs w:val="32"/>
        </w:rPr>
        <w:t>Tachiwaza</w:t>
      </w:r>
    </w:p>
    <w:p w:rsidR="003C3168" w:rsidRPr="00C9408B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Ai Hanmi (Kosa Katate D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ori) Jiyuwaza*</w:t>
      </w:r>
    </w:p>
    <w:p w:rsidR="003C3168" w:rsidRPr="00C9408B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>Gyaku Hanmi (Jun te dori) Jiyuwaza*</w:t>
      </w:r>
    </w:p>
    <w:p w:rsidR="003C3168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 xml:space="preserve">Shomenuchi 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Jiyuwaza*</w:t>
      </w:r>
    </w:p>
    <w:p w:rsidR="003C3168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Ryotedori Jiyuwaza*</w:t>
      </w:r>
    </w:p>
    <w:p w:rsidR="003C3168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Yokomenuchi Jiyuwaza*</w:t>
      </w:r>
    </w:p>
    <w:p w:rsidR="003C3168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Gyaku Hanmi Katetedori Koshinage</w:t>
      </w:r>
    </w:p>
    <w:p w:rsidR="003C3168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Aihanmi Katetedori Koshinage</w:t>
      </w:r>
    </w:p>
    <w:p w:rsidR="003C3168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Ushiro Ryotedori Koshinage</w:t>
      </w:r>
    </w:p>
    <w:p w:rsidR="003C3168" w:rsidRDefault="003C3168" w:rsidP="00411C06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Ushiro Ryokatadori Aikiotoshi</w:t>
      </w:r>
    </w:p>
    <w:p w:rsidR="003C3168" w:rsidRPr="00C9408B" w:rsidRDefault="003C3168" w:rsidP="003B112E">
      <w:pPr>
        <w:rPr>
          <w:rFonts w:cs="Calibri"/>
          <w:b/>
          <w:sz w:val="32"/>
          <w:szCs w:val="32"/>
          <w:u w:val="single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</w:t>
      </w:r>
      <w:r w:rsidRPr="003B112E">
        <w:rPr>
          <w:rFonts w:cs="Calibri"/>
          <w:b/>
          <w:sz w:val="32"/>
          <w:szCs w:val="32"/>
        </w:rPr>
        <w:t xml:space="preserve">Bukiwaza </w:t>
      </w:r>
    </w:p>
    <w:p w:rsidR="003C3168" w:rsidRPr="00D61EDF" w:rsidRDefault="003C3168" w:rsidP="00411C06">
      <w:pPr>
        <w:pStyle w:val="ListParagraph"/>
        <w:ind w:left="0"/>
        <w:rPr>
          <w:rFonts w:cs="Calibri"/>
          <w:b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   </w:t>
      </w:r>
      <w:r w:rsidRPr="00D61EDF">
        <w:rPr>
          <w:rFonts w:cs="Calibri"/>
          <w:b/>
          <w:color w:val="1D2129"/>
          <w:sz w:val="28"/>
          <w:szCs w:val="28"/>
          <w:shd w:val="clear" w:color="auto" w:fill="FFFFFF"/>
        </w:rPr>
        <w:t>Tanto Dori Tsuki  Jiyuwaza*</w:t>
      </w:r>
    </w:p>
    <w:p w:rsidR="003C3168" w:rsidRDefault="003C3168" w:rsidP="00411C06">
      <w:pPr>
        <w:pStyle w:val="ListParagraph"/>
        <w:ind w:left="2136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(Udekimenage - Kotegaeshi - Katemiwaza - Kubinage - Hijikimeosea  - Kiriotoshi  -  Udekimenage - İkkyo )</w:t>
      </w:r>
    </w:p>
    <w:p w:rsidR="003C3168" w:rsidRDefault="003C3168" w:rsidP="003E1240">
      <w:pPr>
        <w:pStyle w:val="ListParagraph"/>
        <w:ind w:left="0"/>
        <w:rPr>
          <w:rFonts w:cs="Calibri"/>
          <w:color w:val="1D2129"/>
          <w:sz w:val="24"/>
          <w:szCs w:val="24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   </w:t>
      </w:r>
    </w:p>
    <w:p w:rsidR="003C3168" w:rsidRPr="00D61EDF" w:rsidRDefault="003C3168" w:rsidP="003E1240">
      <w:pPr>
        <w:pStyle w:val="ListParagraph"/>
        <w:ind w:left="0"/>
        <w:rPr>
          <w:rFonts w:cs="Calibri"/>
          <w:b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    </w:t>
      </w:r>
      <w:r w:rsidRPr="00D61EDF">
        <w:rPr>
          <w:rFonts w:cs="Calibri"/>
          <w:b/>
          <w:color w:val="1D2129"/>
          <w:sz w:val="28"/>
          <w:szCs w:val="28"/>
          <w:shd w:val="clear" w:color="auto" w:fill="FFFFFF"/>
        </w:rPr>
        <w:t>Jo Dori Tsuki  Jiyuwaza*</w:t>
      </w:r>
    </w:p>
    <w:p w:rsidR="003C3168" w:rsidRPr="00C9408B" w:rsidRDefault="003C3168" w:rsidP="003E1240">
      <w:pPr>
        <w:pStyle w:val="ListParagraph"/>
        <w:ind w:left="2136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(Udekimenage - Kotegaeshi - Kokyunage - Kubinage – Koho İriminage – Sumiotoshi - Shihonage  - Kiriotoshi  -  Udekimenage – İkkyo- Nikkyo )</w:t>
      </w:r>
    </w:p>
    <w:p w:rsidR="003C3168" w:rsidRPr="00C9408B" w:rsidRDefault="003C3168" w:rsidP="003E1240">
      <w:pPr>
        <w:pStyle w:val="ListParagraph"/>
        <w:rPr>
          <w:rFonts w:cs="Calibri"/>
          <w:color w:val="1D2129"/>
          <w:sz w:val="28"/>
          <w:szCs w:val="28"/>
          <w:shd w:val="clear" w:color="auto" w:fill="FFFFFF"/>
        </w:rPr>
      </w:pPr>
    </w:p>
    <w:p w:rsidR="003C3168" w:rsidRPr="003E1240" w:rsidRDefault="003C3168" w:rsidP="002C1EDB">
      <w:pPr>
        <w:pStyle w:val="ListParagraph"/>
        <w:ind w:left="0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                      </w:t>
      </w:r>
      <w:r w:rsidRPr="003B112E">
        <w:rPr>
          <w:b/>
          <w:sz w:val="32"/>
          <w:szCs w:val="32"/>
        </w:rPr>
        <w:t>Randori</w:t>
      </w:r>
    </w:p>
    <w:p w:rsidR="003C3168" w:rsidRPr="00C9408B" w:rsidRDefault="003C3168" w:rsidP="003B112E">
      <w:pPr>
        <w:pStyle w:val="ListParagraph"/>
        <w:ind w:left="0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cs="Calibri"/>
          <w:color w:val="1D2129"/>
          <w:sz w:val="28"/>
          <w:szCs w:val="28"/>
          <w:shd w:val="clear" w:color="auto" w:fill="FFFFFF"/>
        </w:rPr>
        <w:t>Shomenuchi Serbest Teknik 1 Dakika (3 Kişi)</w:t>
      </w:r>
    </w:p>
    <w:p w:rsidR="003C3168" w:rsidRDefault="003C3168" w:rsidP="00992903">
      <w:pPr>
        <w:ind w:left="1416"/>
        <w:rPr>
          <w:rFonts w:cs="Calibri"/>
          <w:b/>
          <w:color w:val="1D2129"/>
          <w:sz w:val="28"/>
          <w:szCs w:val="28"/>
          <w:shd w:val="clear" w:color="auto" w:fill="FFFFFF"/>
        </w:rPr>
      </w:pP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>* Jiyuwaza dört fa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>r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klı 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>teknik sağdan ve soldan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, beşinci 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>son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 kilit tekniği 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yapılıp yerde 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>bitirilecekti</w:t>
      </w:r>
    </w:p>
    <w:p w:rsidR="003C3168" w:rsidRPr="008A2763" w:rsidRDefault="003C3168" w:rsidP="00992903">
      <w:pPr>
        <w:rPr>
          <w:rFonts w:cs="Calibri"/>
          <w:b/>
          <w:color w:val="1D2129"/>
          <w:sz w:val="28"/>
          <w:szCs w:val="28"/>
          <w:u w:val="single"/>
          <w:shd w:val="clear" w:color="auto" w:fill="FFFFFF"/>
        </w:rPr>
      </w:pPr>
      <w:r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              </w:t>
      </w:r>
      <w:r w:rsidRPr="00D919AC">
        <w:rPr>
          <w:rFonts w:cs="Calibri"/>
          <w:b/>
          <w:color w:val="FF0000"/>
          <w:sz w:val="36"/>
          <w:szCs w:val="36"/>
          <w:u w:val="single"/>
          <w:shd w:val="clear" w:color="auto" w:fill="FFFFFF"/>
        </w:rPr>
        <w:t>4. DAN (YONDAN)</w:t>
      </w:r>
    </w:p>
    <w:p w:rsidR="003C3168" w:rsidRPr="008A2763" w:rsidRDefault="003C3168" w:rsidP="008A2763">
      <w:pPr>
        <w:pStyle w:val="ListParagraph"/>
        <w:ind w:left="0"/>
        <w:rPr>
          <w:rFonts w:cs="Calibri"/>
          <w:b/>
          <w:color w:val="1D2129"/>
          <w:sz w:val="32"/>
          <w:szCs w:val="32"/>
          <w:shd w:val="clear" w:color="auto" w:fill="FFFFFF"/>
        </w:rPr>
      </w:pPr>
      <w:r w:rsidRPr="008A2763">
        <w:rPr>
          <w:rFonts w:cs="Calibri"/>
          <w:b/>
          <w:color w:val="1D2129"/>
          <w:sz w:val="24"/>
          <w:szCs w:val="24"/>
          <w:shd w:val="clear" w:color="auto" w:fill="FFFFFF"/>
        </w:rPr>
        <w:t xml:space="preserve">                           </w:t>
      </w:r>
      <w:r w:rsidRPr="008A2763">
        <w:rPr>
          <w:rFonts w:cs="Calibri"/>
          <w:b/>
          <w:color w:val="1D2129"/>
          <w:sz w:val="32"/>
          <w:szCs w:val="32"/>
          <w:shd w:val="clear" w:color="auto" w:fill="FFFFFF"/>
        </w:rPr>
        <w:t>Suwari Waza</w:t>
      </w:r>
    </w:p>
    <w:p w:rsidR="003C3168" w:rsidRDefault="003C3168" w:rsidP="00D919AC">
      <w:pPr>
        <w:pStyle w:val="ListParagraph"/>
        <w:numPr>
          <w:ilvl w:val="0"/>
          <w:numId w:val="2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Yoko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 xml:space="preserve">menuchi </w:t>
      </w:r>
    </w:p>
    <w:p w:rsidR="003C3168" w:rsidRPr="00C9408B" w:rsidRDefault="003C3168" w:rsidP="00D919AC">
      <w:pPr>
        <w:pStyle w:val="ListParagraph"/>
        <w:ind w:left="2148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(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İk</w:t>
      </w:r>
      <w:r>
        <w:rPr>
          <w:rFonts w:cs="Calibri"/>
          <w:color w:val="1D2129"/>
          <w:sz w:val="28"/>
          <w:szCs w:val="28"/>
          <w:shd w:val="clear" w:color="auto" w:fill="FFFFFF"/>
        </w:rPr>
        <w:t xml:space="preserve">kyo - Nikyo - Sankyo - Yonkyo  - 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Gokyo</w:t>
      </w: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– İriminage-Kotegaeshi)</w:t>
      </w:r>
    </w:p>
    <w:p w:rsidR="003C3168" w:rsidRPr="003B112E" w:rsidRDefault="003C3168" w:rsidP="00D919AC">
      <w:pPr>
        <w:pStyle w:val="ListParagraph"/>
        <w:ind w:left="0"/>
        <w:rPr>
          <w:rFonts w:cs="Calibri"/>
          <w:b/>
          <w:color w:val="1D2129"/>
          <w:sz w:val="32"/>
          <w:szCs w:val="32"/>
          <w:shd w:val="clear" w:color="auto" w:fill="FFFFFF"/>
        </w:rPr>
      </w:pPr>
      <w:r>
        <w:rPr>
          <w:rFonts w:cs="Calibri"/>
          <w:color w:val="1D2129"/>
          <w:sz w:val="32"/>
          <w:szCs w:val="32"/>
          <w:shd w:val="clear" w:color="auto" w:fill="FFFFFF"/>
        </w:rPr>
        <w:t xml:space="preserve">                    </w:t>
      </w:r>
      <w:r w:rsidRPr="003B112E">
        <w:rPr>
          <w:rFonts w:cs="Calibri"/>
          <w:b/>
          <w:color w:val="1D2129"/>
          <w:sz w:val="32"/>
          <w:szCs w:val="32"/>
          <w:shd w:val="clear" w:color="auto" w:fill="FFFFFF"/>
        </w:rPr>
        <w:t>Hanmi Handachi Waza</w:t>
      </w:r>
    </w:p>
    <w:p w:rsidR="003C3168" w:rsidRDefault="003C3168" w:rsidP="00D919AC">
      <w:pPr>
        <w:pStyle w:val="ListParagraph"/>
        <w:numPr>
          <w:ilvl w:val="0"/>
          <w:numId w:val="2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 xml:space="preserve">Gyaku Hanmi Katetedori (Junte) </w:t>
      </w:r>
    </w:p>
    <w:p w:rsidR="003C3168" w:rsidRPr="00C9408B" w:rsidRDefault="003C3168" w:rsidP="00D919AC">
      <w:pPr>
        <w:pStyle w:val="ListParagraph"/>
        <w:ind w:left="2148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(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İkkyo</w:t>
      </w: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– Nikkyo - Shihonage – İriminage – Kotegaeshi – Sumiotoshi - Kaitennage (Uchi/Soto) – Ryotedori Shihonage</w:t>
      </w:r>
    </w:p>
    <w:p w:rsidR="003C3168" w:rsidRPr="003B112E" w:rsidRDefault="003C3168" w:rsidP="00D919AC">
      <w:pPr>
        <w:rPr>
          <w:rFonts w:cs="Calibri"/>
          <w:b/>
          <w:sz w:val="32"/>
          <w:szCs w:val="32"/>
        </w:rPr>
      </w:pPr>
      <w:r>
        <w:rPr>
          <w:rFonts w:cs="Calibri"/>
          <w:b/>
          <w:color w:val="1D2129"/>
          <w:sz w:val="32"/>
          <w:szCs w:val="32"/>
          <w:shd w:val="clear" w:color="auto" w:fill="FFFFFF"/>
        </w:rPr>
        <w:t xml:space="preserve">                    </w:t>
      </w:r>
      <w:r w:rsidRPr="003B112E">
        <w:rPr>
          <w:rFonts w:cs="Calibri"/>
          <w:b/>
          <w:sz w:val="32"/>
          <w:szCs w:val="32"/>
        </w:rPr>
        <w:t>Tachiwaza</w:t>
      </w:r>
    </w:p>
    <w:p w:rsidR="003C3168" w:rsidRPr="00C9408B" w:rsidRDefault="003C3168" w:rsidP="00D919AC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Ai Hanmi (Kosa Katate D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ori) Jiyuwaza*</w:t>
      </w:r>
    </w:p>
    <w:p w:rsidR="003C3168" w:rsidRPr="00C9408B" w:rsidRDefault="003C3168" w:rsidP="00D919AC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 w:rsidRPr="00C9408B">
        <w:rPr>
          <w:rFonts w:cs="Calibri"/>
          <w:color w:val="1D2129"/>
          <w:sz w:val="28"/>
          <w:szCs w:val="28"/>
          <w:shd w:val="clear" w:color="auto" w:fill="FFFFFF"/>
        </w:rPr>
        <w:t>Gyaku Hanmi (Jun te dori) Jiyuwaza*</w:t>
      </w:r>
    </w:p>
    <w:p w:rsidR="003C3168" w:rsidRDefault="003C3168" w:rsidP="00D919AC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 xml:space="preserve">Shomenuchi </w:t>
      </w:r>
      <w:r w:rsidRPr="00C9408B">
        <w:rPr>
          <w:rFonts w:cs="Calibri"/>
          <w:color w:val="1D2129"/>
          <w:sz w:val="28"/>
          <w:szCs w:val="28"/>
          <w:shd w:val="clear" w:color="auto" w:fill="FFFFFF"/>
        </w:rPr>
        <w:t>Jiyuwaza*</w:t>
      </w:r>
    </w:p>
    <w:p w:rsidR="003C3168" w:rsidRDefault="003C3168" w:rsidP="00D919AC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Ryotedori Jiyuwaza*</w:t>
      </w:r>
    </w:p>
    <w:p w:rsidR="003C3168" w:rsidRDefault="003C3168" w:rsidP="00D919AC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Yokomenuchi Jiyuwaza*</w:t>
      </w:r>
    </w:p>
    <w:p w:rsidR="003C3168" w:rsidRDefault="003C3168" w:rsidP="00D919AC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Ushiro Ryotedori Jiyuwaza*</w:t>
      </w:r>
    </w:p>
    <w:p w:rsidR="003C3168" w:rsidRDefault="003C3168" w:rsidP="00D919AC">
      <w:pPr>
        <w:pStyle w:val="ListParagraph"/>
        <w:numPr>
          <w:ilvl w:val="0"/>
          <w:numId w:val="3"/>
        </w:numPr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Katete Kubishime Jiyuwaza*</w:t>
      </w:r>
    </w:p>
    <w:p w:rsidR="003C3168" w:rsidRPr="00C9408B" w:rsidRDefault="003C3168" w:rsidP="00D919AC">
      <w:pPr>
        <w:rPr>
          <w:rFonts w:cs="Calibri"/>
          <w:b/>
          <w:sz w:val="32"/>
          <w:szCs w:val="32"/>
          <w:u w:val="single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</w:t>
      </w:r>
      <w:r w:rsidRPr="003B112E">
        <w:rPr>
          <w:rFonts w:cs="Calibri"/>
          <w:b/>
          <w:sz w:val="32"/>
          <w:szCs w:val="32"/>
        </w:rPr>
        <w:t xml:space="preserve">Bukiwaza </w:t>
      </w:r>
    </w:p>
    <w:p w:rsidR="003C3168" w:rsidRPr="00D61EDF" w:rsidRDefault="003C3168" w:rsidP="00D919AC">
      <w:pPr>
        <w:pStyle w:val="ListParagraph"/>
        <w:ind w:left="0"/>
        <w:rPr>
          <w:rFonts w:cs="Calibri"/>
          <w:b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   </w:t>
      </w:r>
      <w:r w:rsidRPr="00D61EDF">
        <w:rPr>
          <w:rFonts w:cs="Calibri"/>
          <w:b/>
          <w:color w:val="1D2129"/>
          <w:sz w:val="28"/>
          <w:szCs w:val="28"/>
          <w:shd w:val="clear" w:color="auto" w:fill="FFFFFF"/>
        </w:rPr>
        <w:t>Tanto Dori Tsuki  Jiyuwaza*</w:t>
      </w:r>
    </w:p>
    <w:p w:rsidR="003C3168" w:rsidRDefault="003C3168" w:rsidP="00D919AC">
      <w:pPr>
        <w:pStyle w:val="ListParagraph"/>
        <w:ind w:left="2136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(Udekimenage - Kotegaeshi - Katemiwaza - Kubinage - Hijikimeosea  - Kiriotoshi  -  Udekimenage - İkkyo )</w:t>
      </w:r>
    </w:p>
    <w:p w:rsidR="003C3168" w:rsidRDefault="003C3168" w:rsidP="00D919AC">
      <w:pPr>
        <w:pStyle w:val="ListParagraph"/>
        <w:ind w:left="0"/>
        <w:rPr>
          <w:rFonts w:cs="Calibri"/>
          <w:color w:val="1D2129"/>
          <w:sz w:val="24"/>
          <w:szCs w:val="24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   </w:t>
      </w:r>
    </w:p>
    <w:p w:rsidR="003C3168" w:rsidRPr="00D61EDF" w:rsidRDefault="003C3168" w:rsidP="00D919AC">
      <w:pPr>
        <w:pStyle w:val="ListParagraph"/>
        <w:ind w:left="0"/>
        <w:rPr>
          <w:rFonts w:cs="Calibri"/>
          <w:b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   </w:t>
      </w:r>
      <w:r w:rsidRPr="00D61EDF">
        <w:rPr>
          <w:rFonts w:cs="Calibri"/>
          <w:b/>
          <w:color w:val="1D2129"/>
          <w:sz w:val="28"/>
          <w:szCs w:val="28"/>
          <w:shd w:val="clear" w:color="auto" w:fill="FFFFFF"/>
        </w:rPr>
        <w:t>Jo Dori –Jo Nage Tsuki  Jiyuwaza*</w:t>
      </w:r>
    </w:p>
    <w:p w:rsidR="003C3168" w:rsidRPr="00C9408B" w:rsidRDefault="003C3168" w:rsidP="00D919AC">
      <w:pPr>
        <w:pStyle w:val="ListParagraph"/>
        <w:ind w:left="2136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>(Udekimenage - Kotegaeshi - Kokyunage - Kubinage – Koho İriminage – Sumiotoshi - Shihonage  - Kiriotoshi  -  Udekimenage – İkkyo - Nikkyo )</w:t>
      </w:r>
    </w:p>
    <w:p w:rsidR="003C3168" w:rsidRDefault="003C3168" w:rsidP="00992903">
      <w:pPr>
        <w:pStyle w:val="ListParagraph"/>
        <w:ind w:left="0"/>
        <w:rPr>
          <w:rFonts w:cs="Calibri"/>
          <w:color w:val="1D2129"/>
          <w:sz w:val="24"/>
          <w:szCs w:val="24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  </w:t>
      </w:r>
    </w:p>
    <w:p w:rsidR="003C3168" w:rsidRPr="00D61EDF" w:rsidRDefault="003C3168" w:rsidP="00992903">
      <w:pPr>
        <w:pStyle w:val="ListParagraph"/>
        <w:ind w:left="0"/>
        <w:rPr>
          <w:rFonts w:cs="Calibri"/>
          <w:b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   </w:t>
      </w:r>
      <w:r w:rsidRPr="00D61EDF">
        <w:rPr>
          <w:rFonts w:cs="Calibri"/>
          <w:b/>
          <w:color w:val="1D2129"/>
          <w:sz w:val="28"/>
          <w:szCs w:val="28"/>
          <w:shd w:val="clear" w:color="auto" w:fill="FFFFFF"/>
        </w:rPr>
        <w:t>*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>Tachi Dori</w:t>
      </w:r>
    </w:p>
    <w:p w:rsidR="003C3168" w:rsidRPr="00C9408B" w:rsidRDefault="003C3168" w:rsidP="00992903">
      <w:pPr>
        <w:pStyle w:val="ListParagraph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                    (Kotegaeshi - Kokyunage - Shihonage – İriminage- İkkyo)</w:t>
      </w:r>
    </w:p>
    <w:p w:rsidR="003C3168" w:rsidRDefault="003C3168" w:rsidP="00D919AC">
      <w:pPr>
        <w:pStyle w:val="ListParagraph"/>
        <w:ind w:left="0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                     </w:t>
      </w:r>
    </w:p>
    <w:p w:rsidR="003C3168" w:rsidRPr="003E1240" w:rsidRDefault="003C3168" w:rsidP="00D919AC">
      <w:pPr>
        <w:pStyle w:val="ListParagraph"/>
        <w:ind w:left="0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8"/>
          <w:szCs w:val="28"/>
          <w:shd w:val="clear" w:color="auto" w:fill="FFFFFF"/>
        </w:rPr>
        <w:t xml:space="preserve">                           </w:t>
      </w:r>
      <w:r w:rsidRPr="003B112E">
        <w:rPr>
          <w:b/>
          <w:sz w:val="32"/>
          <w:szCs w:val="32"/>
        </w:rPr>
        <w:t>Randori</w:t>
      </w:r>
    </w:p>
    <w:p w:rsidR="003C3168" w:rsidRPr="00C9408B" w:rsidRDefault="003C3168" w:rsidP="00D919AC">
      <w:pPr>
        <w:pStyle w:val="ListParagraph"/>
        <w:ind w:left="0"/>
        <w:rPr>
          <w:rFonts w:cs="Calibri"/>
          <w:color w:val="1D2129"/>
          <w:sz w:val="28"/>
          <w:szCs w:val="28"/>
          <w:shd w:val="clear" w:color="auto" w:fill="FFFFFF"/>
        </w:rPr>
      </w:pPr>
      <w:r>
        <w:rPr>
          <w:rFonts w:cs="Calibri"/>
          <w:color w:val="1D2129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cs="Calibri"/>
          <w:color w:val="1D2129"/>
          <w:sz w:val="28"/>
          <w:szCs w:val="28"/>
          <w:shd w:val="clear" w:color="auto" w:fill="FFFFFF"/>
        </w:rPr>
        <w:t>Şinahi-Bokken  ile Shomen Serbest Teknik 1 Dakika (3 Kişi)</w:t>
      </w:r>
    </w:p>
    <w:p w:rsidR="003C3168" w:rsidRPr="00992903" w:rsidRDefault="003C3168" w:rsidP="00992903">
      <w:pPr>
        <w:ind w:left="1416"/>
        <w:rPr>
          <w:rFonts w:cs="Calibri"/>
          <w:b/>
          <w:color w:val="1D2129"/>
          <w:sz w:val="28"/>
          <w:szCs w:val="28"/>
          <w:shd w:val="clear" w:color="auto" w:fill="FFFFFF"/>
        </w:rPr>
      </w:pP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>* Jiyuwaza dört fa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>r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klı 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>teknik sağdan ve soldan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, beşinci 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>son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 kilit tekniği </w:t>
      </w:r>
      <w:r>
        <w:rPr>
          <w:rFonts w:cs="Calibri"/>
          <w:b/>
          <w:color w:val="1D2129"/>
          <w:sz w:val="28"/>
          <w:szCs w:val="28"/>
          <w:shd w:val="clear" w:color="auto" w:fill="FFFFFF"/>
        </w:rPr>
        <w:t xml:space="preserve">yapılıp yerde </w:t>
      </w:r>
      <w:r w:rsidRPr="00907A9E">
        <w:rPr>
          <w:rFonts w:cs="Calibri"/>
          <w:b/>
          <w:color w:val="1D2129"/>
          <w:sz w:val="28"/>
          <w:szCs w:val="28"/>
          <w:shd w:val="clear" w:color="auto" w:fill="FFFFFF"/>
        </w:rPr>
        <w:t>bitirilecektir.</w:t>
      </w:r>
    </w:p>
    <w:p w:rsidR="003C3168" w:rsidRPr="002C1EDB" w:rsidRDefault="003C3168" w:rsidP="00D919AC">
      <w:pPr>
        <w:rPr>
          <w:rFonts w:cs="Calibri"/>
          <w:b/>
          <w:color w:val="1D2129"/>
          <w:sz w:val="28"/>
          <w:szCs w:val="28"/>
          <w:shd w:val="clear" w:color="auto" w:fill="FFFFFF"/>
        </w:rPr>
      </w:pPr>
    </w:p>
    <w:p w:rsidR="003C3168" w:rsidRDefault="003C3168" w:rsidP="003B112E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2E3E0B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2E3E0B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2E3E0B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2E3E0B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2E3E0B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2E3E0B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2E3E0B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2E3E0B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2E3E0B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2E3E0B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2E3E0B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2E3E0B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Pr="00907A9E" w:rsidRDefault="003C3168" w:rsidP="00907A9E">
      <w:pPr>
        <w:ind w:left="1416"/>
        <w:rPr>
          <w:rFonts w:cs="Calibri"/>
          <w:b/>
          <w:color w:val="1D2129"/>
          <w:sz w:val="24"/>
          <w:szCs w:val="24"/>
          <w:shd w:val="clear" w:color="auto" w:fill="FFFFFF"/>
        </w:rPr>
      </w:pPr>
    </w:p>
    <w:p w:rsidR="003C3168" w:rsidRDefault="003C3168" w:rsidP="00907A9E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p w:rsidR="003C3168" w:rsidRDefault="003C3168" w:rsidP="008D596D">
      <w:pPr>
        <w:ind w:left="1416"/>
        <w:rPr>
          <w:rFonts w:cs="Calibri"/>
          <w:color w:val="1D2129"/>
          <w:sz w:val="24"/>
          <w:szCs w:val="24"/>
          <w:shd w:val="clear" w:color="auto" w:fill="FFFFFF"/>
        </w:rPr>
      </w:pPr>
    </w:p>
    <w:sectPr w:rsidR="003C3168" w:rsidSect="006D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A28"/>
    <w:multiLevelType w:val="hybridMultilevel"/>
    <w:tmpl w:val="8D8EF780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31365ED"/>
    <w:multiLevelType w:val="hybridMultilevel"/>
    <w:tmpl w:val="1780EE6E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31F1CAF"/>
    <w:multiLevelType w:val="hybridMultilevel"/>
    <w:tmpl w:val="13EA3574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7075F5C"/>
    <w:multiLevelType w:val="hybridMultilevel"/>
    <w:tmpl w:val="1EAE56EE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BEC3A3F"/>
    <w:multiLevelType w:val="hybridMultilevel"/>
    <w:tmpl w:val="998CF7D0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3E197D85"/>
    <w:multiLevelType w:val="hybridMultilevel"/>
    <w:tmpl w:val="79448A8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4EA78DC"/>
    <w:multiLevelType w:val="hybridMultilevel"/>
    <w:tmpl w:val="A904816A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B3C0D1E"/>
    <w:multiLevelType w:val="hybridMultilevel"/>
    <w:tmpl w:val="C9183D0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5B9"/>
    <w:rsid w:val="001145E4"/>
    <w:rsid w:val="00203C5B"/>
    <w:rsid w:val="002A5115"/>
    <w:rsid w:val="002B7BC6"/>
    <w:rsid w:val="002C1EDB"/>
    <w:rsid w:val="002E3E0B"/>
    <w:rsid w:val="003B112E"/>
    <w:rsid w:val="003C3168"/>
    <w:rsid w:val="003E1240"/>
    <w:rsid w:val="00411C06"/>
    <w:rsid w:val="004D486E"/>
    <w:rsid w:val="004D5343"/>
    <w:rsid w:val="004F577B"/>
    <w:rsid w:val="005102E3"/>
    <w:rsid w:val="00530C8D"/>
    <w:rsid w:val="00566E60"/>
    <w:rsid w:val="005E08E6"/>
    <w:rsid w:val="006373A3"/>
    <w:rsid w:val="00666D12"/>
    <w:rsid w:val="006D4C33"/>
    <w:rsid w:val="00796F6B"/>
    <w:rsid w:val="008A2763"/>
    <w:rsid w:val="008B045D"/>
    <w:rsid w:val="008D596D"/>
    <w:rsid w:val="00907A9E"/>
    <w:rsid w:val="00992903"/>
    <w:rsid w:val="009A7AAB"/>
    <w:rsid w:val="00BF65B9"/>
    <w:rsid w:val="00C9408B"/>
    <w:rsid w:val="00D61EDF"/>
    <w:rsid w:val="00D919AC"/>
    <w:rsid w:val="00D9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3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3C5B"/>
    <w:pPr>
      <w:ind w:left="720"/>
      <w:contextualSpacing/>
    </w:pPr>
  </w:style>
  <w:style w:type="paragraph" w:customStyle="1" w:styleId="Default">
    <w:name w:val="Default"/>
    <w:uiPriority w:val="99"/>
    <w:rsid w:val="00203C5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6</Pages>
  <Words>715</Words>
  <Characters>4077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ergunay</dc:creator>
  <cp:keywords/>
  <dc:description/>
  <cp:lastModifiedBy>Sen</cp:lastModifiedBy>
  <cp:revision>8</cp:revision>
  <dcterms:created xsi:type="dcterms:W3CDTF">2019-05-29T21:22:00Z</dcterms:created>
  <dcterms:modified xsi:type="dcterms:W3CDTF">2019-06-11T09:51:00Z</dcterms:modified>
</cp:coreProperties>
</file>